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26C91" w14:textId="77777777" w:rsidR="002E2931" w:rsidRPr="001D493A" w:rsidRDefault="0069598A">
      <w:pPr>
        <w:pStyle w:val="a3"/>
        <w:spacing w:line="242" w:lineRule="exact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</w:rPr>
        <w:t>（</w:t>
      </w:r>
      <w:r w:rsidR="002E2931" w:rsidRPr="001D493A">
        <w:rPr>
          <w:rFonts w:asciiTheme="minorEastAsia" w:eastAsiaTheme="minorEastAsia" w:hAnsiTheme="minorEastAsia" w:hint="eastAsia"/>
        </w:rPr>
        <w:t>調査票１</w:t>
      </w:r>
      <w:r>
        <w:rPr>
          <w:rFonts w:asciiTheme="minorEastAsia" w:eastAsiaTheme="minorEastAsia" w:hAnsiTheme="minorEastAsia" w:hint="eastAsia"/>
        </w:rPr>
        <w:t>）</w:t>
      </w:r>
    </w:p>
    <w:p w14:paraId="3FFBB697" w14:textId="41F0EC01" w:rsidR="002E2931" w:rsidRPr="001D493A" w:rsidRDefault="00F00E4E" w:rsidP="0069598A">
      <w:pPr>
        <w:pStyle w:val="a3"/>
        <w:spacing w:line="330" w:lineRule="exact"/>
        <w:jc w:val="center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令和</w:t>
      </w:r>
      <w:r w:rsidR="00940DCB">
        <w:rPr>
          <w:rFonts w:asciiTheme="minorEastAsia" w:eastAsiaTheme="minorEastAsia" w:hAnsiTheme="minorEastAsia" w:hint="eastAsia"/>
          <w:sz w:val="30"/>
          <w:szCs w:val="30"/>
        </w:rPr>
        <w:t>６</w:t>
      </w:r>
      <w:r w:rsidR="0069598A">
        <w:rPr>
          <w:rFonts w:asciiTheme="minorEastAsia" w:eastAsiaTheme="minorEastAsia" w:hAnsiTheme="minorEastAsia" w:hint="eastAsia"/>
          <w:sz w:val="30"/>
          <w:szCs w:val="30"/>
        </w:rPr>
        <w:t xml:space="preserve">年度　</w:t>
      </w:r>
      <w:r w:rsidR="002E2931" w:rsidRPr="001D493A">
        <w:rPr>
          <w:rFonts w:asciiTheme="minorEastAsia" w:eastAsiaTheme="minorEastAsia" w:hAnsiTheme="minorEastAsia" w:hint="eastAsia"/>
          <w:sz w:val="30"/>
          <w:szCs w:val="30"/>
        </w:rPr>
        <w:t>学校保健活動状況調査票</w:t>
      </w:r>
    </w:p>
    <w:p w14:paraId="3698965F" w14:textId="367B268D" w:rsidR="002E2931" w:rsidRPr="001D493A" w:rsidRDefault="001D493A" w:rsidP="001D493A">
      <w:pPr>
        <w:pStyle w:val="a3"/>
        <w:spacing w:line="242" w:lineRule="exact"/>
        <w:jc w:val="right"/>
        <w:rPr>
          <w:rFonts w:asciiTheme="minorEastAsia" w:eastAsiaTheme="minorEastAsia" w:hAnsiTheme="minorEastAsia"/>
          <w:spacing w:val="0"/>
        </w:rPr>
      </w:pPr>
      <w:r w:rsidRPr="001D493A">
        <w:rPr>
          <w:rFonts w:asciiTheme="minorEastAsia" w:eastAsiaTheme="minorEastAsia" w:hAnsiTheme="minorEastAsia" w:cs="Times New Roman"/>
          <w:spacing w:val="-1"/>
        </w:rPr>
        <w:t xml:space="preserve"> </w:t>
      </w:r>
      <w:r w:rsidR="00F00E4E">
        <w:rPr>
          <w:rFonts w:asciiTheme="minorEastAsia" w:eastAsiaTheme="minorEastAsia" w:hAnsiTheme="minorEastAsia" w:hint="eastAsia"/>
        </w:rPr>
        <w:t>（令和</w:t>
      </w:r>
      <w:r w:rsidR="0047127E" w:rsidRPr="001D493A">
        <w:rPr>
          <w:rFonts w:asciiTheme="minorEastAsia" w:eastAsiaTheme="minorEastAsia" w:hAnsiTheme="minorEastAsia" w:hint="eastAsia"/>
        </w:rPr>
        <w:t xml:space="preserve">　</w:t>
      </w:r>
      <w:r w:rsidR="00940DCB">
        <w:rPr>
          <w:rFonts w:asciiTheme="minorEastAsia" w:eastAsiaTheme="minorEastAsia" w:hAnsiTheme="minorEastAsia" w:hint="eastAsia"/>
        </w:rPr>
        <w:t>６</w:t>
      </w:r>
      <w:r w:rsidR="002E2931" w:rsidRPr="001D493A">
        <w:rPr>
          <w:rFonts w:asciiTheme="minorEastAsia" w:eastAsiaTheme="minorEastAsia" w:hAnsiTheme="minorEastAsia" w:hint="eastAsia"/>
        </w:rPr>
        <w:t>年　　月　　日）</w:t>
      </w:r>
    </w:p>
    <w:tbl>
      <w:tblPr>
        <w:tblW w:w="9567" w:type="dxa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48"/>
        <w:gridCol w:w="324"/>
        <w:gridCol w:w="540"/>
        <w:gridCol w:w="432"/>
        <w:gridCol w:w="1188"/>
        <w:gridCol w:w="108"/>
        <w:gridCol w:w="959"/>
        <w:gridCol w:w="553"/>
        <w:gridCol w:w="581"/>
        <w:gridCol w:w="931"/>
        <w:gridCol w:w="648"/>
        <w:gridCol w:w="216"/>
        <w:gridCol w:w="2439"/>
      </w:tblGrid>
      <w:tr w:rsidR="002E2931" w:rsidRPr="001D493A" w14:paraId="42A31AA7" w14:textId="77777777" w:rsidTr="00F00E4E">
        <w:trPr>
          <w:trHeight w:hRule="exact" w:val="895"/>
        </w:trPr>
        <w:tc>
          <w:tcPr>
            <w:tcW w:w="313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CD9A59" w14:textId="77777777" w:rsidR="002E2931" w:rsidRPr="001D493A" w:rsidRDefault="002E2931" w:rsidP="001D493A">
            <w:pPr>
              <w:pStyle w:val="a3"/>
              <w:ind w:firstLineChars="100" w:firstLine="216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>学校名</w:t>
            </w:r>
            <w:r w:rsidRPr="001D493A">
              <w:rPr>
                <w:rFonts w:asciiTheme="minorEastAsia" w:eastAsiaTheme="minorEastAsia" w:hAnsiTheme="minorEastAsia" w:hint="eastAsia"/>
                <w:sz w:val="18"/>
                <w:szCs w:val="18"/>
              </w:rPr>
              <w:t>（ふりがな）</w:t>
            </w:r>
          </w:p>
          <w:p w14:paraId="68A70805" w14:textId="77777777" w:rsidR="002E2931" w:rsidRPr="001D493A" w:rsidRDefault="0047127E" w:rsidP="00006021">
            <w:pPr>
              <w:pStyle w:val="a3"/>
              <w:spacing w:line="240" w:lineRule="exact"/>
              <w:jc w:val="lef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D493A"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  <w:t xml:space="preserve">（　　　　　</w:t>
            </w:r>
            <w:r w:rsidR="00006021"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  <w:t xml:space="preserve">　　</w:t>
            </w:r>
            <w:r w:rsidRPr="001D493A"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  <w:t xml:space="preserve">　　　　　　　）</w:t>
            </w:r>
          </w:p>
          <w:p w14:paraId="6AEB90CA" w14:textId="77777777" w:rsidR="002E2931" w:rsidRPr="001D493A" w:rsidRDefault="0047127E" w:rsidP="0047127E">
            <w:pPr>
              <w:pStyle w:val="a3"/>
              <w:spacing w:line="240" w:lineRule="exact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 xml:space="preserve">　　　　　　　</w:t>
            </w:r>
            <w:r w:rsidR="002E2931" w:rsidRPr="001D493A">
              <w:rPr>
                <w:rFonts w:asciiTheme="minorEastAsia" w:eastAsiaTheme="minorEastAsia" w:hAnsiTheme="minorEastAsia" w:hint="eastAsia"/>
              </w:rPr>
              <w:t xml:space="preserve">　　　　　学校</w:t>
            </w:r>
          </w:p>
        </w:tc>
        <w:tc>
          <w:tcPr>
            <w:tcW w:w="3996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A1E8194" w14:textId="77777777" w:rsidR="002E2931" w:rsidRPr="001D493A" w:rsidRDefault="002E2931" w:rsidP="001D493A">
            <w:pPr>
              <w:pStyle w:val="a3"/>
              <w:ind w:firstLineChars="100" w:firstLine="216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>学校所在地</w:t>
            </w:r>
          </w:p>
          <w:p w14:paraId="2F5DEFB2" w14:textId="77777777" w:rsidR="002E2931" w:rsidRPr="001D493A" w:rsidRDefault="002E2931" w:rsidP="0047127E">
            <w:pPr>
              <w:pStyle w:val="a3"/>
              <w:spacing w:line="240" w:lineRule="exact"/>
              <w:rPr>
                <w:rFonts w:asciiTheme="minorEastAsia" w:eastAsiaTheme="minorEastAsia" w:hAnsiTheme="minorEastAsia"/>
                <w:spacing w:val="0"/>
              </w:rPr>
            </w:pPr>
          </w:p>
          <w:p w14:paraId="41C14CD7" w14:textId="77777777" w:rsidR="002E2931" w:rsidRPr="001D493A" w:rsidRDefault="0047127E" w:rsidP="0047127E">
            <w:pPr>
              <w:pStyle w:val="a3"/>
              <w:spacing w:line="240" w:lineRule="exact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>電話（　　　）　　　－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FADB164" w14:textId="77777777" w:rsidR="002E2931" w:rsidRPr="001D493A" w:rsidRDefault="002E2931" w:rsidP="007909D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1D493A">
              <w:rPr>
                <w:rFonts w:asciiTheme="minorEastAsia" w:eastAsiaTheme="minorEastAsia" w:hAnsiTheme="minorEastAsia" w:hint="eastAsia"/>
              </w:rPr>
              <w:t>校長氏名</w:t>
            </w:r>
          </w:p>
          <w:p w14:paraId="357B28A3" w14:textId="77777777" w:rsidR="002E2931" w:rsidRPr="001D493A" w:rsidRDefault="002E2931" w:rsidP="007909D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14:paraId="50D2D0DA" w14:textId="577B12B3" w:rsidR="002E2931" w:rsidRPr="001D493A" w:rsidRDefault="002E2931" w:rsidP="0047127E">
            <w:pPr>
              <w:pStyle w:val="a3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cs="Times New Roman"/>
                <w:spacing w:val="-1"/>
              </w:rPr>
              <w:t xml:space="preserve">           </w:t>
            </w:r>
            <w:r w:rsidRPr="001D493A"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</w:tc>
      </w:tr>
      <w:tr w:rsidR="002E2931" w:rsidRPr="001D493A" w14:paraId="757A6B50" w14:textId="77777777" w:rsidTr="00F00E4E">
        <w:trPr>
          <w:trHeight w:hRule="exact" w:val="653"/>
        </w:trPr>
        <w:tc>
          <w:tcPr>
            <w:tcW w:w="1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2623F" w14:textId="77777777" w:rsidR="002E2931" w:rsidRPr="001D493A" w:rsidRDefault="002E2931" w:rsidP="001D493A">
            <w:pPr>
              <w:pStyle w:val="a3"/>
              <w:spacing w:line="276" w:lineRule="auto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1D493A">
              <w:rPr>
                <w:rFonts w:asciiTheme="minorEastAsia" w:eastAsiaTheme="minorEastAsia" w:hAnsiTheme="minorEastAsia" w:hint="eastAsia"/>
              </w:rPr>
              <w:t>児童生徒数</w:t>
            </w:r>
          </w:p>
          <w:p w14:paraId="3BBFBBBE" w14:textId="77777777" w:rsidR="002E2931" w:rsidRPr="001D493A" w:rsidRDefault="001D493A" w:rsidP="007909D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="002E2931" w:rsidRPr="001D493A">
              <w:rPr>
                <w:rFonts w:asciiTheme="minorEastAsia" w:eastAsiaTheme="minorEastAsia" w:hAnsiTheme="minorEastAsia" w:cs="Times New Roman"/>
                <w:spacing w:val="-1"/>
              </w:rPr>
              <w:t xml:space="preserve">      </w:t>
            </w:r>
            <w:r w:rsidR="009B602E" w:rsidRPr="001D493A">
              <w:rPr>
                <w:rFonts w:asciiTheme="minorEastAsia" w:eastAsiaTheme="minorEastAsia" w:hAnsiTheme="minorEastAsia" w:cs="Times New Roman"/>
                <w:spacing w:val="-1"/>
              </w:rPr>
              <w:t xml:space="preserve">　</w:t>
            </w:r>
            <w:r w:rsidR="002E2931" w:rsidRPr="001D493A">
              <w:rPr>
                <w:rFonts w:asciiTheme="minorEastAsia" w:eastAsiaTheme="minorEastAsia" w:hAnsiTheme="minorEastAsia" w:hint="eastAsia"/>
              </w:rPr>
              <w:t xml:space="preserve">　人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922BFC" w14:textId="77777777" w:rsidR="002E2931" w:rsidRPr="001D493A" w:rsidRDefault="002E2931" w:rsidP="00475601">
            <w:pPr>
              <w:pStyle w:val="a3"/>
              <w:spacing w:line="276" w:lineRule="auto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1D493A">
              <w:rPr>
                <w:rFonts w:asciiTheme="minorEastAsia" w:eastAsiaTheme="minorEastAsia" w:hAnsiTheme="minorEastAsia" w:hint="eastAsia"/>
              </w:rPr>
              <w:t>学級数</w:t>
            </w:r>
          </w:p>
          <w:p w14:paraId="13AE32B9" w14:textId="77777777" w:rsidR="002E2931" w:rsidRPr="001D493A" w:rsidRDefault="002E2931" w:rsidP="007909D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D493A">
              <w:rPr>
                <w:rFonts w:asciiTheme="minorEastAsia" w:eastAsiaTheme="minorEastAsia" w:hAnsiTheme="minorEastAsia" w:cs="Times New Roman"/>
                <w:spacing w:val="-1"/>
              </w:rPr>
              <w:t xml:space="preserve">    </w:t>
            </w:r>
            <w:r w:rsidR="001D493A">
              <w:rPr>
                <w:rFonts w:asciiTheme="minorEastAsia" w:eastAsiaTheme="minorEastAsia" w:hAnsiTheme="minorEastAsia" w:cs="Times New Roman"/>
                <w:spacing w:val="-1"/>
              </w:rPr>
              <w:t xml:space="preserve">　</w:t>
            </w:r>
            <w:r w:rsidRPr="001D493A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1D493A">
              <w:rPr>
                <w:rFonts w:asciiTheme="minorEastAsia" w:eastAsiaTheme="minorEastAsia" w:hAnsiTheme="minorEastAsia" w:hint="eastAsia"/>
              </w:rPr>
              <w:t>学級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DCA452" w14:textId="77777777" w:rsidR="002E2931" w:rsidRPr="001D493A" w:rsidRDefault="002E2931" w:rsidP="00475601">
            <w:pPr>
              <w:pStyle w:val="a3"/>
              <w:spacing w:line="276" w:lineRule="auto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1D493A">
              <w:rPr>
                <w:rFonts w:asciiTheme="minorEastAsia" w:eastAsiaTheme="minorEastAsia" w:hAnsiTheme="minorEastAsia" w:hint="eastAsia"/>
              </w:rPr>
              <w:t>教員数</w:t>
            </w:r>
          </w:p>
          <w:p w14:paraId="5798B1B5" w14:textId="77777777" w:rsidR="002E2931" w:rsidRPr="001D493A" w:rsidRDefault="002E2931" w:rsidP="007909D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cs="Times New Roman"/>
                <w:spacing w:val="-1"/>
              </w:rPr>
              <w:t xml:space="preserve">      </w:t>
            </w:r>
            <w:r w:rsidR="009B602E" w:rsidRPr="001D493A">
              <w:rPr>
                <w:rFonts w:asciiTheme="minorEastAsia" w:eastAsiaTheme="minorEastAsia" w:hAnsiTheme="minorEastAsia" w:cs="Times New Roman"/>
                <w:spacing w:val="-1"/>
              </w:rPr>
              <w:t xml:space="preserve">　　</w:t>
            </w:r>
            <w:r w:rsidRPr="001D493A">
              <w:rPr>
                <w:rFonts w:asciiTheme="minorEastAsia" w:eastAsiaTheme="minorEastAsia" w:hAnsiTheme="minorEastAsia" w:cs="Times New Roman"/>
                <w:spacing w:val="-1"/>
              </w:rPr>
              <w:t xml:space="preserve">  </w:t>
            </w:r>
            <w:r w:rsidRPr="001D493A">
              <w:rPr>
                <w:rFonts w:asciiTheme="minorEastAsia" w:eastAsiaTheme="minorEastAsia" w:hAnsiTheme="minorEastAsia" w:hint="eastAsia"/>
              </w:rPr>
              <w:t>人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E65761" w14:textId="77777777" w:rsidR="007909DD" w:rsidRDefault="002E2931" w:rsidP="00475601">
            <w:pPr>
              <w:pStyle w:val="a3"/>
              <w:spacing w:line="360" w:lineRule="auto"/>
              <w:rPr>
                <w:rFonts w:asciiTheme="minorEastAsia" w:eastAsiaTheme="minorEastAsia" w:hAnsiTheme="minorEastAsia"/>
              </w:rPr>
            </w:pPr>
            <w:r w:rsidRPr="001D493A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1D493A">
              <w:rPr>
                <w:rFonts w:asciiTheme="minorEastAsia" w:eastAsiaTheme="minorEastAsia" w:hAnsiTheme="minorEastAsia" w:hint="eastAsia"/>
              </w:rPr>
              <w:t>保健主事氏名</w:t>
            </w:r>
          </w:p>
          <w:p w14:paraId="7AB2E9EB" w14:textId="77777777" w:rsidR="00475601" w:rsidRPr="00475601" w:rsidRDefault="00475601" w:rsidP="00475601">
            <w:pPr>
              <w:pStyle w:val="a3"/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CC4D9BA" w14:textId="77777777" w:rsidR="002E2931" w:rsidRPr="001D493A" w:rsidRDefault="002E2931" w:rsidP="00475601">
            <w:pPr>
              <w:pStyle w:val="a3"/>
              <w:spacing w:line="276" w:lineRule="auto"/>
              <w:rPr>
                <w:rFonts w:asciiTheme="minorEastAsia" w:eastAsiaTheme="minorEastAsia" w:hAnsiTheme="minorEastAsia"/>
              </w:rPr>
            </w:pPr>
            <w:r w:rsidRPr="001D493A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1D493A">
              <w:rPr>
                <w:rFonts w:asciiTheme="minorEastAsia" w:eastAsiaTheme="minorEastAsia" w:hAnsiTheme="minorEastAsia" w:hint="eastAsia"/>
              </w:rPr>
              <w:t>養護教諭氏名</w:t>
            </w:r>
          </w:p>
          <w:p w14:paraId="66E18A10" w14:textId="77777777" w:rsidR="007909DD" w:rsidRPr="001D493A" w:rsidRDefault="007909DD" w:rsidP="007909D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2E2931" w:rsidRPr="001D493A" w14:paraId="3C3E0966" w14:textId="77777777" w:rsidTr="00F00E4E">
        <w:trPr>
          <w:trHeight w:hRule="exact" w:val="587"/>
        </w:trPr>
        <w:tc>
          <w:tcPr>
            <w:tcW w:w="6264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73E4A7" w14:textId="77777777" w:rsidR="002E2931" w:rsidRPr="001D493A" w:rsidRDefault="002E2931" w:rsidP="007909D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1D493A">
              <w:rPr>
                <w:rFonts w:asciiTheme="minorEastAsia" w:eastAsiaTheme="minorEastAsia" w:hAnsiTheme="minorEastAsia" w:hint="eastAsia"/>
              </w:rPr>
              <w:t xml:space="preserve">　　　　健康</w:t>
            </w:r>
            <w:r w:rsidR="009B602E" w:rsidRPr="001D493A">
              <w:rPr>
                <w:rFonts w:asciiTheme="minorEastAsia" w:eastAsiaTheme="minorEastAsia" w:hAnsiTheme="minorEastAsia" w:hint="eastAsia"/>
              </w:rPr>
              <w:t>教育</w:t>
            </w:r>
            <w:r w:rsidRPr="001D493A">
              <w:rPr>
                <w:rFonts w:asciiTheme="minorEastAsia" w:eastAsiaTheme="minorEastAsia" w:hAnsiTheme="minorEastAsia" w:hint="eastAsia"/>
              </w:rPr>
              <w:t>推進のための計画と組織</w:t>
            </w:r>
            <w:r w:rsidR="009B602E" w:rsidRPr="001D493A">
              <w:rPr>
                <w:rFonts w:asciiTheme="minorEastAsia" w:eastAsiaTheme="minorEastAsia" w:hAnsiTheme="minorEastAsia" w:hint="eastAsia"/>
              </w:rPr>
              <w:t>的</w:t>
            </w:r>
            <w:r w:rsidRPr="001D493A">
              <w:rPr>
                <w:rFonts w:asciiTheme="minorEastAsia" w:eastAsiaTheme="minorEastAsia" w:hAnsiTheme="minorEastAsia" w:hint="eastAsia"/>
              </w:rPr>
              <w:t>活動状況</w:t>
            </w:r>
          </w:p>
        </w:tc>
        <w:tc>
          <w:tcPr>
            <w:tcW w:w="3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7DFF8" w14:textId="77777777" w:rsidR="00006021" w:rsidRDefault="0047127E" w:rsidP="00F00E4E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493A">
              <w:rPr>
                <w:rFonts w:asciiTheme="minorEastAsia" w:eastAsiaTheme="minorEastAsia" w:hAnsiTheme="minorEastAsia" w:hint="eastAsia"/>
                <w:sz w:val="21"/>
                <w:szCs w:val="21"/>
              </w:rPr>
              <w:t>学校</w:t>
            </w:r>
            <w:r w:rsidR="009B602E" w:rsidRPr="001D493A">
              <w:rPr>
                <w:rFonts w:asciiTheme="minorEastAsia" w:eastAsiaTheme="minorEastAsia" w:hAnsiTheme="minorEastAsia" w:hint="eastAsia"/>
                <w:sz w:val="21"/>
                <w:szCs w:val="21"/>
              </w:rPr>
              <w:t>保健に関する最近3</w:t>
            </w:r>
            <w:r w:rsidR="002E2931" w:rsidRPr="001D493A">
              <w:rPr>
                <w:rFonts w:asciiTheme="minorEastAsia" w:eastAsiaTheme="minorEastAsia" w:hAnsiTheme="minorEastAsia" w:hint="eastAsia"/>
                <w:sz w:val="21"/>
                <w:szCs w:val="21"/>
              </w:rPr>
              <w:t>年間の</w:t>
            </w:r>
          </w:p>
          <w:p w14:paraId="37F7E5F7" w14:textId="77777777" w:rsidR="002E2931" w:rsidRPr="001D493A" w:rsidRDefault="002E2931" w:rsidP="00F00E4E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1D493A">
              <w:rPr>
                <w:rFonts w:asciiTheme="minorEastAsia" w:eastAsiaTheme="minorEastAsia" w:hAnsiTheme="minorEastAsia" w:hint="eastAsia"/>
                <w:sz w:val="21"/>
                <w:szCs w:val="21"/>
              </w:rPr>
              <w:t>表彰と研究発表</w:t>
            </w:r>
          </w:p>
        </w:tc>
      </w:tr>
      <w:tr w:rsidR="002E2931" w:rsidRPr="001D493A" w14:paraId="7589F675" w14:textId="77777777" w:rsidTr="00F00E4E">
        <w:trPr>
          <w:trHeight w:hRule="exact" w:val="1454"/>
        </w:trPr>
        <w:tc>
          <w:tcPr>
            <w:tcW w:w="6264" w:type="dxa"/>
            <w:gridSpan w:val="10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2FB71A3" w14:textId="77777777" w:rsidR="002E2931" w:rsidRPr="001D493A" w:rsidRDefault="002E2931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30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433D0C" w14:textId="77777777" w:rsidR="002E2931" w:rsidRPr="001D493A" w:rsidRDefault="002E2931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7909DD" w:rsidRPr="001D493A" w14:paraId="43490EC9" w14:textId="77777777" w:rsidTr="00F00E4E">
        <w:trPr>
          <w:trHeight w:hRule="exact" w:val="341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C0E582" w14:textId="77777777" w:rsidR="00CA5258" w:rsidRDefault="007909DD" w:rsidP="00CA5258">
            <w:pPr>
              <w:pStyle w:val="a3"/>
              <w:spacing w:before="110"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>１</w:t>
            </w:r>
          </w:p>
          <w:p w14:paraId="2B318192" w14:textId="77777777" w:rsidR="00CA5258" w:rsidRPr="00006021" w:rsidRDefault="00CA5258" w:rsidP="00CA5258">
            <w:pPr>
              <w:pStyle w:val="a3"/>
              <w:spacing w:before="110"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  <w:p w14:paraId="2544939C" w14:textId="77777777" w:rsidR="007909DD" w:rsidRPr="001D493A" w:rsidRDefault="007909DD" w:rsidP="00CA5258">
            <w:pPr>
              <w:pStyle w:val="a3"/>
              <w:spacing w:line="240" w:lineRule="exact"/>
              <w:ind w:firstLineChars="100" w:firstLine="216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>学</w:t>
            </w:r>
          </w:p>
          <w:p w14:paraId="52DF8BC8" w14:textId="77777777" w:rsidR="007909DD" w:rsidRPr="001D493A" w:rsidRDefault="007909DD" w:rsidP="00CA5258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>校</w:t>
            </w:r>
          </w:p>
          <w:p w14:paraId="650255C4" w14:textId="77777777" w:rsidR="007909DD" w:rsidRPr="001D493A" w:rsidRDefault="007909DD" w:rsidP="00CA5258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>保</w:t>
            </w:r>
          </w:p>
          <w:p w14:paraId="25A11F70" w14:textId="77777777" w:rsidR="007909DD" w:rsidRPr="001D493A" w:rsidRDefault="007909DD" w:rsidP="00CA5258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>健</w:t>
            </w:r>
          </w:p>
          <w:p w14:paraId="313FE05C" w14:textId="77777777" w:rsidR="007909DD" w:rsidRPr="001D493A" w:rsidRDefault="007909DD" w:rsidP="00CA5258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>委</w:t>
            </w:r>
          </w:p>
          <w:p w14:paraId="7A8EE6A3" w14:textId="77777777" w:rsidR="007909DD" w:rsidRPr="001D493A" w:rsidRDefault="007909DD" w:rsidP="00CA5258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>員</w:t>
            </w:r>
          </w:p>
          <w:p w14:paraId="5732E46A" w14:textId="77777777" w:rsidR="007909DD" w:rsidRPr="001D493A" w:rsidRDefault="007909DD" w:rsidP="00CA5258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>会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671913F" w14:textId="77777777" w:rsidR="007909DD" w:rsidRPr="001D493A" w:rsidRDefault="007909DD" w:rsidP="007909DD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DDDF673" w14:textId="77777777" w:rsidR="007909DD" w:rsidRPr="001D493A" w:rsidRDefault="007909DD" w:rsidP="007909DD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開催回数</w:t>
            </w:r>
          </w:p>
        </w:tc>
        <w:tc>
          <w:tcPr>
            <w:tcW w:w="280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7448E71" w14:textId="77777777" w:rsidR="007909DD" w:rsidRPr="001D493A" w:rsidRDefault="007909DD" w:rsidP="007909DD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>主な協議課題</w:t>
            </w:r>
          </w:p>
        </w:tc>
        <w:tc>
          <w:tcPr>
            <w:tcW w:w="4815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C1957C6" w14:textId="77777777" w:rsidR="007909DD" w:rsidRPr="001D493A" w:rsidRDefault="007909DD" w:rsidP="007909DD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>前年度の活動内容とその成果</w:t>
            </w:r>
          </w:p>
        </w:tc>
      </w:tr>
      <w:tr w:rsidR="007909DD" w:rsidRPr="001D493A" w14:paraId="5E60790B" w14:textId="77777777" w:rsidTr="00F00E4E">
        <w:trPr>
          <w:cantSplit/>
          <w:trHeight w:hRule="exact" w:val="1533"/>
        </w:trPr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C91646" w14:textId="77777777" w:rsidR="007909DD" w:rsidRPr="001D493A" w:rsidRDefault="007909DD" w:rsidP="007909DD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872CB" w14:textId="77777777" w:rsidR="007909DD" w:rsidRPr="001D493A" w:rsidRDefault="007909DD" w:rsidP="007909DD">
            <w:pPr>
              <w:pStyle w:val="a3"/>
              <w:spacing w:line="328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>前</w:t>
            </w:r>
          </w:p>
          <w:p w14:paraId="6F0896C8" w14:textId="77777777" w:rsidR="007909DD" w:rsidRPr="001D493A" w:rsidRDefault="007909DD" w:rsidP="007909DD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>年</w:t>
            </w:r>
          </w:p>
          <w:p w14:paraId="378D69F9" w14:textId="77777777" w:rsidR="007909DD" w:rsidRPr="001D493A" w:rsidRDefault="007909DD" w:rsidP="007909DD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>度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273DEA" w14:textId="77777777" w:rsidR="007909DD" w:rsidRPr="001D493A" w:rsidRDefault="007909D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8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7F0649" w14:textId="77777777" w:rsidR="007909DD" w:rsidRPr="001D493A" w:rsidRDefault="007909D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815" w:type="dxa"/>
            <w:gridSpan w:val="5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F20F4E9" w14:textId="4A4F63D8" w:rsidR="007909DD" w:rsidRPr="00197054" w:rsidRDefault="00197054">
            <w:pPr>
              <w:pStyle w:val="a3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97054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（委員会について、学校三師の参加の有無</w:t>
            </w:r>
            <w:r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や</w:t>
            </w:r>
            <w:r w:rsidRPr="00197054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、内容についての連携等についても記入ください）</w:t>
            </w:r>
          </w:p>
        </w:tc>
      </w:tr>
      <w:tr w:rsidR="007909DD" w:rsidRPr="001D493A" w14:paraId="00237BBC" w14:textId="77777777" w:rsidTr="00F00E4E">
        <w:trPr>
          <w:cantSplit/>
          <w:trHeight w:hRule="exact" w:val="1533"/>
        </w:trPr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07223" w14:textId="77777777" w:rsidR="007909DD" w:rsidRPr="001D493A" w:rsidRDefault="007909DD" w:rsidP="007909D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78C12" w14:textId="77777777" w:rsidR="007909DD" w:rsidRPr="001D493A" w:rsidRDefault="007909DD" w:rsidP="007909DD">
            <w:pPr>
              <w:pStyle w:val="a3"/>
              <w:spacing w:line="328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>本</w:t>
            </w:r>
          </w:p>
          <w:p w14:paraId="46C562D5" w14:textId="77777777" w:rsidR="007909DD" w:rsidRPr="001D493A" w:rsidRDefault="007909DD" w:rsidP="007909DD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>年</w:t>
            </w:r>
          </w:p>
          <w:p w14:paraId="1D6D6C7C" w14:textId="77777777" w:rsidR="007909DD" w:rsidRPr="001D493A" w:rsidRDefault="007909DD" w:rsidP="007909DD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>度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E78221" w14:textId="77777777" w:rsidR="007909DD" w:rsidRPr="001D493A" w:rsidRDefault="007909DD" w:rsidP="001D493A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  <w:spacing w:val="-1"/>
                <w:sz w:val="16"/>
                <w:szCs w:val="16"/>
              </w:rPr>
              <w:t>開催予定数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77DE7E" w14:textId="77777777" w:rsidR="007909DD" w:rsidRPr="001D493A" w:rsidRDefault="007909D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815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9F4B95" w14:textId="77777777" w:rsidR="007909DD" w:rsidRPr="001D493A" w:rsidRDefault="007909D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2E2931" w:rsidRPr="001D493A" w14:paraId="6266101B" w14:textId="77777777" w:rsidTr="00F00E4E">
        <w:trPr>
          <w:trHeight w:hRule="exact" w:val="2317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4E7E49" w14:textId="77777777" w:rsidR="00CA5258" w:rsidRDefault="002E2931" w:rsidP="00CA5258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>２</w:t>
            </w:r>
          </w:p>
          <w:p w14:paraId="1A4FB00F" w14:textId="77777777" w:rsidR="00CA5258" w:rsidRPr="00CA5258" w:rsidRDefault="00CA5258" w:rsidP="00CA5258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  <w:p w14:paraId="7E21E2C6" w14:textId="77777777" w:rsidR="002E2931" w:rsidRPr="001D493A" w:rsidRDefault="002E2931" w:rsidP="007909DD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>児</w:t>
            </w:r>
          </w:p>
          <w:p w14:paraId="7505B006" w14:textId="77777777" w:rsidR="002E2931" w:rsidRPr="001D493A" w:rsidRDefault="002E2931" w:rsidP="007909DD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>童</w:t>
            </w:r>
          </w:p>
          <w:p w14:paraId="763EDE2C" w14:textId="77777777" w:rsidR="002E2931" w:rsidRPr="001D493A" w:rsidRDefault="002E2931" w:rsidP="007909DD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>生</w:t>
            </w:r>
          </w:p>
          <w:p w14:paraId="64DE31E6" w14:textId="77777777" w:rsidR="002E2931" w:rsidRPr="001D493A" w:rsidRDefault="002E2931" w:rsidP="007909DD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>徒</w:t>
            </w:r>
          </w:p>
          <w:p w14:paraId="3B2D1E65" w14:textId="77777777" w:rsidR="002E2931" w:rsidRPr="001D493A" w:rsidRDefault="002E2931" w:rsidP="007909DD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>保</w:t>
            </w:r>
          </w:p>
          <w:p w14:paraId="4CF3DA5D" w14:textId="77777777" w:rsidR="002E2931" w:rsidRPr="001D493A" w:rsidRDefault="002E2931" w:rsidP="007909DD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>健</w:t>
            </w:r>
          </w:p>
          <w:p w14:paraId="420CFB2D" w14:textId="77777777" w:rsidR="002E2931" w:rsidRPr="001D493A" w:rsidRDefault="002E2931" w:rsidP="007909DD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>活</w:t>
            </w:r>
          </w:p>
          <w:p w14:paraId="070CBB94" w14:textId="77777777" w:rsidR="002E2931" w:rsidRPr="001D493A" w:rsidRDefault="002E2931" w:rsidP="007909DD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>動</w:t>
            </w:r>
          </w:p>
        </w:tc>
        <w:tc>
          <w:tcPr>
            <w:tcW w:w="259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84C228" w14:textId="77777777" w:rsidR="002E2931" w:rsidRPr="001D493A" w:rsidRDefault="002E2931" w:rsidP="0047127E">
            <w:pPr>
              <w:pStyle w:val="a3"/>
              <w:spacing w:line="240" w:lineRule="exact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cs="Times New Roman"/>
                <w:spacing w:val="-1"/>
              </w:rPr>
              <w:t xml:space="preserve">  </w:t>
            </w:r>
            <w:r w:rsidRPr="001D493A">
              <w:rPr>
                <w:rFonts w:asciiTheme="minorEastAsia" w:eastAsiaTheme="minorEastAsia" w:hAnsiTheme="minorEastAsia" w:hint="eastAsia"/>
              </w:rPr>
              <w:t>活動組織</w:t>
            </w:r>
          </w:p>
        </w:tc>
        <w:tc>
          <w:tcPr>
            <w:tcW w:w="63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94483" w14:textId="39506421" w:rsidR="002E2931" w:rsidRPr="001D493A" w:rsidRDefault="009E7EEE" w:rsidP="0047127E">
            <w:pPr>
              <w:pStyle w:val="a3"/>
              <w:spacing w:line="240" w:lineRule="exact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EE1F74">
              <w:rPr>
                <w:rFonts w:asciiTheme="minorEastAsia" w:eastAsiaTheme="minorEastAsia" w:hAnsiTheme="minorEastAsia" w:hint="eastAsia"/>
              </w:rPr>
              <w:t>前年度</w:t>
            </w:r>
            <w:r w:rsidR="002E2931" w:rsidRPr="001D493A">
              <w:rPr>
                <w:rFonts w:asciiTheme="minorEastAsia" w:eastAsiaTheme="minorEastAsia" w:hAnsiTheme="minorEastAsia" w:hint="eastAsia"/>
              </w:rPr>
              <w:t>の活動内容とその成果</w:t>
            </w:r>
          </w:p>
        </w:tc>
      </w:tr>
      <w:tr w:rsidR="002E2931" w:rsidRPr="001D493A" w14:paraId="764E8C21" w14:textId="77777777" w:rsidTr="00F00E4E">
        <w:trPr>
          <w:cantSplit/>
          <w:trHeight w:hRule="exact" w:val="1095"/>
        </w:trPr>
        <w:tc>
          <w:tcPr>
            <w:tcW w:w="64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14:paraId="0084D6B2" w14:textId="77777777" w:rsidR="00F00E4E" w:rsidRDefault="00F00E4E" w:rsidP="00F00E4E">
            <w:pPr>
              <w:pStyle w:val="a3"/>
              <w:ind w:right="113"/>
              <w:jc w:val="left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/>
                <w:spacing w:val="0"/>
              </w:rPr>
              <w:t>３　ＰＴＡ保健活動</w:t>
            </w:r>
          </w:p>
          <w:p w14:paraId="032D19F3" w14:textId="77777777" w:rsidR="002E2931" w:rsidRPr="001D493A" w:rsidRDefault="00F00E4E" w:rsidP="00F00E4E">
            <w:pPr>
              <w:pStyle w:val="a3"/>
              <w:ind w:right="113" w:firstLineChars="200" w:firstLine="440"/>
              <w:jc w:val="left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/>
                <w:spacing w:val="0"/>
              </w:rPr>
              <w:t>地域社会との連携</w:t>
            </w:r>
          </w:p>
        </w:tc>
        <w:tc>
          <w:tcPr>
            <w:tcW w:w="259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44923FE" w14:textId="77777777" w:rsidR="002E2931" w:rsidRPr="001D493A" w:rsidRDefault="002E2931" w:rsidP="0047127E">
            <w:pPr>
              <w:pStyle w:val="a3"/>
              <w:spacing w:line="240" w:lineRule="exact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 xml:space="preserve">　ＰＴＡ活動の組織</w:t>
            </w:r>
          </w:p>
        </w:tc>
        <w:tc>
          <w:tcPr>
            <w:tcW w:w="632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6ACC3" w14:textId="6D276922" w:rsidR="002E2931" w:rsidRPr="001D493A" w:rsidRDefault="00EE1F74" w:rsidP="009E7EEE">
            <w:pPr>
              <w:pStyle w:val="a3"/>
              <w:spacing w:line="240" w:lineRule="exact"/>
              <w:ind w:firstLineChars="100" w:firstLine="216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</w:rPr>
              <w:t>前年度</w:t>
            </w:r>
            <w:r w:rsidR="002E2931" w:rsidRPr="001D493A">
              <w:rPr>
                <w:rFonts w:asciiTheme="minorEastAsia" w:eastAsiaTheme="minorEastAsia" w:hAnsiTheme="minorEastAsia" w:hint="eastAsia"/>
              </w:rPr>
              <w:t>の活動内容とその成果</w:t>
            </w:r>
          </w:p>
        </w:tc>
      </w:tr>
      <w:tr w:rsidR="002E2931" w:rsidRPr="001D493A" w14:paraId="6D42325B" w14:textId="77777777" w:rsidTr="00F00E4E">
        <w:trPr>
          <w:cantSplit/>
          <w:trHeight w:hRule="exact" w:val="1314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62BF48" w14:textId="77777777" w:rsidR="002E2931" w:rsidRPr="001D493A" w:rsidRDefault="002E2931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59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D50F935" w14:textId="77777777" w:rsidR="002E2931" w:rsidRPr="001D493A" w:rsidRDefault="002E2931" w:rsidP="0047127E">
            <w:pPr>
              <w:pStyle w:val="a3"/>
              <w:spacing w:line="240" w:lineRule="exact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cs="Times New Roman"/>
                <w:spacing w:val="-1"/>
              </w:rPr>
              <w:t xml:space="preserve">  </w:t>
            </w:r>
            <w:r w:rsidR="00F00E4E">
              <w:rPr>
                <w:rFonts w:asciiTheme="minorEastAsia" w:eastAsiaTheme="minorEastAsia" w:hAnsiTheme="minorEastAsia" w:hint="eastAsia"/>
              </w:rPr>
              <w:t>地域社会との連携</w:t>
            </w:r>
          </w:p>
        </w:tc>
        <w:tc>
          <w:tcPr>
            <w:tcW w:w="632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4E1A" w14:textId="21891871" w:rsidR="002E2931" w:rsidRPr="001D493A" w:rsidRDefault="00EE1F74" w:rsidP="009E7EEE">
            <w:pPr>
              <w:pStyle w:val="a3"/>
              <w:ind w:firstLineChars="100" w:firstLine="216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</w:rPr>
              <w:t>前年度</w:t>
            </w:r>
            <w:r w:rsidR="0047127E" w:rsidRPr="001D493A">
              <w:rPr>
                <w:rFonts w:asciiTheme="minorEastAsia" w:eastAsiaTheme="minorEastAsia" w:hAnsiTheme="minorEastAsia" w:hint="eastAsia"/>
              </w:rPr>
              <w:t>の活動内容とその成果</w:t>
            </w:r>
          </w:p>
        </w:tc>
      </w:tr>
      <w:tr w:rsidR="002E2931" w:rsidRPr="001D493A" w14:paraId="552A53A0" w14:textId="77777777" w:rsidTr="00F00E4E">
        <w:trPr>
          <w:trHeight w:hRule="exact" w:val="1959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92B104" w14:textId="77777777" w:rsidR="002E2931" w:rsidRDefault="002E2931" w:rsidP="007909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>４</w:t>
            </w:r>
          </w:p>
          <w:p w14:paraId="599DA5EB" w14:textId="77777777" w:rsidR="00CA5258" w:rsidRPr="001D493A" w:rsidRDefault="00CA5258" w:rsidP="007909DD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  <w:p w14:paraId="0FF2FC72" w14:textId="77777777" w:rsidR="002E2931" w:rsidRPr="001D493A" w:rsidRDefault="002E2931" w:rsidP="007909DD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>安</w:t>
            </w:r>
          </w:p>
          <w:p w14:paraId="77CB4D3E" w14:textId="77777777" w:rsidR="002E2931" w:rsidRPr="001D493A" w:rsidRDefault="002E2931" w:rsidP="007909DD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>全</w:t>
            </w:r>
          </w:p>
          <w:p w14:paraId="4D5F4DB1" w14:textId="77777777" w:rsidR="002E2931" w:rsidRPr="001D493A" w:rsidRDefault="002E2931" w:rsidP="007909DD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>教</w:t>
            </w:r>
          </w:p>
          <w:p w14:paraId="5C34570A" w14:textId="77777777" w:rsidR="002E2931" w:rsidRPr="001D493A" w:rsidRDefault="002E2931" w:rsidP="007909DD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>育</w:t>
            </w:r>
          </w:p>
        </w:tc>
        <w:tc>
          <w:tcPr>
            <w:tcW w:w="410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EFC0F5F" w14:textId="77777777" w:rsidR="002E2931" w:rsidRPr="001D493A" w:rsidRDefault="002E2931" w:rsidP="0047127E">
            <w:pPr>
              <w:pStyle w:val="a3"/>
              <w:spacing w:line="240" w:lineRule="exact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 xml:space="preserve">　安全管理の状況</w:t>
            </w:r>
          </w:p>
        </w:tc>
        <w:tc>
          <w:tcPr>
            <w:tcW w:w="481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68934" w14:textId="77777777" w:rsidR="002E2931" w:rsidRPr="001D493A" w:rsidRDefault="002E2931" w:rsidP="0047127E">
            <w:pPr>
              <w:pStyle w:val="a3"/>
              <w:spacing w:line="240" w:lineRule="exact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 xml:space="preserve">　安全教育（学習・指導）の実施状況</w:t>
            </w:r>
          </w:p>
        </w:tc>
      </w:tr>
      <w:tr w:rsidR="00B626B5" w:rsidRPr="001D493A" w14:paraId="458AF199" w14:textId="77777777" w:rsidTr="00F00E4E">
        <w:trPr>
          <w:cantSplit/>
          <w:trHeight w:hRule="exact" w:val="293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14:paraId="53D702C1" w14:textId="77777777" w:rsidR="00B626B5" w:rsidRPr="001D493A" w:rsidRDefault="00B626B5" w:rsidP="00B626B5">
            <w:pPr>
              <w:pStyle w:val="a3"/>
              <w:ind w:left="113" w:right="113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/>
                <w:spacing w:val="0"/>
              </w:rPr>
              <w:lastRenderedPageBreak/>
              <w:t>５　体　　育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199F3" w14:textId="77777777" w:rsidR="00B626B5" w:rsidRPr="001D493A" w:rsidRDefault="00B626B5" w:rsidP="007909DD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22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CBF870" w14:textId="77777777" w:rsidR="00B626B5" w:rsidRPr="001D493A" w:rsidRDefault="00B626B5" w:rsidP="0047127E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>指導の重点</w:t>
            </w:r>
          </w:p>
        </w:tc>
        <w:tc>
          <w:tcPr>
            <w:tcW w:w="5368" w:type="dxa"/>
            <w:gridSpan w:val="6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3206AF97" w14:textId="77777777" w:rsidR="00B626B5" w:rsidRPr="001D493A" w:rsidRDefault="00B626B5" w:rsidP="00B626B5">
            <w:pPr>
              <w:pStyle w:val="a3"/>
              <w:spacing w:line="240" w:lineRule="exact"/>
              <w:ind w:firstLineChars="100" w:firstLine="216"/>
              <w:jc w:val="left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>前年度の指導状況と成果</w:t>
            </w:r>
          </w:p>
        </w:tc>
      </w:tr>
      <w:tr w:rsidR="00B626B5" w:rsidRPr="001D493A" w14:paraId="6BDD9B94" w14:textId="77777777" w:rsidTr="00F00E4E">
        <w:trPr>
          <w:cantSplit/>
          <w:trHeight w:hRule="exact" w:val="868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E6347D4" w14:textId="77777777" w:rsidR="00B626B5" w:rsidRPr="001D493A" w:rsidRDefault="00B626B5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79AA2" w14:textId="77777777" w:rsidR="00B626B5" w:rsidRPr="001D493A" w:rsidRDefault="00B626B5" w:rsidP="007909DD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>前</w:t>
            </w:r>
          </w:p>
          <w:p w14:paraId="21841431" w14:textId="77777777" w:rsidR="00B626B5" w:rsidRPr="001D493A" w:rsidRDefault="00B626B5" w:rsidP="007909DD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>年</w:t>
            </w:r>
          </w:p>
          <w:p w14:paraId="63075F62" w14:textId="77777777" w:rsidR="00B626B5" w:rsidRPr="001D493A" w:rsidRDefault="00B626B5" w:rsidP="007909DD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>度</w:t>
            </w:r>
          </w:p>
        </w:tc>
        <w:tc>
          <w:tcPr>
            <w:tcW w:w="322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E32CA9" w14:textId="77777777" w:rsidR="00B626B5" w:rsidRPr="001D493A" w:rsidRDefault="00B626B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368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14:paraId="2235251D" w14:textId="77777777" w:rsidR="00B626B5" w:rsidRPr="001D493A" w:rsidRDefault="00B626B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B626B5" w:rsidRPr="001D493A" w14:paraId="3AF77A17" w14:textId="77777777" w:rsidTr="00F00E4E">
        <w:trPr>
          <w:cantSplit/>
          <w:trHeight w:hRule="exact" w:val="876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FA67900" w14:textId="77777777" w:rsidR="00B626B5" w:rsidRPr="001D493A" w:rsidRDefault="00B626B5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CAEC6" w14:textId="77777777" w:rsidR="00B626B5" w:rsidRPr="001D493A" w:rsidRDefault="00B626B5" w:rsidP="007909DD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>本</w:t>
            </w:r>
          </w:p>
          <w:p w14:paraId="6A499720" w14:textId="77777777" w:rsidR="00B626B5" w:rsidRPr="001D493A" w:rsidRDefault="00B626B5" w:rsidP="007909DD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>年</w:t>
            </w:r>
          </w:p>
          <w:p w14:paraId="2437A57B" w14:textId="77777777" w:rsidR="00B626B5" w:rsidRPr="001D493A" w:rsidRDefault="00B626B5" w:rsidP="007909DD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>度</w:t>
            </w:r>
          </w:p>
        </w:tc>
        <w:tc>
          <w:tcPr>
            <w:tcW w:w="322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D42705" w14:textId="77777777" w:rsidR="00B626B5" w:rsidRPr="001D493A" w:rsidRDefault="00B626B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368" w:type="dxa"/>
            <w:gridSpan w:val="6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36E99B4C" w14:textId="77777777" w:rsidR="00B626B5" w:rsidRPr="001D493A" w:rsidRDefault="00B626B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2E2931" w:rsidRPr="009E7EEE" w14:paraId="15E2202F" w14:textId="77777777" w:rsidTr="00F00E4E">
        <w:trPr>
          <w:cantSplit/>
          <w:trHeight w:hRule="exact" w:val="2446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tbRlV"/>
            <w:vAlign w:val="center"/>
          </w:tcPr>
          <w:p w14:paraId="4313A922" w14:textId="77777777" w:rsidR="002E2931" w:rsidRPr="001D493A" w:rsidRDefault="00B626B5" w:rsidP="00B626B5">
            <w:pPr>
              <w:pStyle w:val="a3"/>
              <w:ind w:left="113" w:right="113"/>
              <w:jc w:val="left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/>
                <w:spacing w:val="0"/>
              </w:rPr>
              <w:t>６　学校環境衛生活動</w:t>
            </w:r>
          </w:p>
        </w:tc>
        <w:tc>
          <w:tcPr>
            <w:tcW w:w="355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C62F4" w14:textId="77777777" w:rsidR="002E2931" w:rsidRPr="001D493A" w:rsidRDefault="002E2931" w:rsidP="001D493A">
            <w:pPr>
              <w:pStyle w:val="a3"/>
              <w:spacing w:line="360" w:lineRule="auto"/>
              <w:ind w:firstLineChars="100" w:firstLine="216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</w:rPr>
              <w:t>前年度の環境衛生検査の実施状況</w:t>
            </w:r>
          </w:p>
        </w:tc>
        <w:tc>
          <w:tcPr>
            <w:tcW w:w="53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7D102B" w14:textId="23A426B9" w:rsidR="002E2931" w:rsidRPr="001D493A" w:rsidRDefault="00B626B5" w:rsidP="00B626B5">
            <w:pPr>
              <w:pStyle w:val="a3"/>
              <w:spacing w:line="360" w:lineRule="auto"/>
              <w:jc w:val="left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="002E2931" w:rsidRPr="001D493A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="00EE1F74">
              <w:rPr>
                <w:rFonts w:asciiTheme="minorEastAsia" w:eastAsiaTheme="minorEastAsia" w:hAnsiTheme="minorEastAsia" w:hint="eastAsia"/>
              </w:rPr>
              <w:t>前年度</w:t>
            </w:r>
            <w:r w:rsidR="002E2931" w:rsidRPr="001D493A">
              <w:rPr>
                <w:rFonts w:asciiTheme="minorEastAsia" w:eastAsiaTheme="minorEastAsia" w:hAnsiTheme="minorEastAsia" w:hint="eastAsia"/>
              </w:rPr>
              <w:t>の活動状況と成果</w:t>
            </w:r>
          </w:p>
        </w:tc>
      </w:tr>
      <w:tr w:rsidR="002E2931" w:rsidRPr="001D493A" w14:paraId="6315B1AD" w14:textId="77777777" w:rsidTr="00F00E4E">
        <w:trPr>
          <w:cantSplit/>
          <w:trHeight w:hRule="exact" w:val="1533"/>
        </w:trPr>
        <w:tc>
          <w:tcPr>
            <w:tcW w:w="64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14:paraId="1EF96765" w14:textId="77777777" w:rsidR="006A5EEC" w:rsidRPr="001D493A" w:rsidRDefault="00B626B5" w:rsidP="00B626B5">
            <w:pPr>
              <w:pStyle w:val="a3"/>
              <w:ind w:left="113" w:right="11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hint="eastAsia"/>
                <w:spacing w:val="0"/>
              </w:rPr>
              <w:t>７　本年度の健康教育の実践の重点及び特色</w:t>
            </w:r>
          </w:p>
        </w:tc>
        <w:tc>
          <w:tcPr>
            <w:tcW w:w="891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049A2" w14:textId="77777777" w:rsidR="002E2931" w:rsidRPr="001D493A" w:rsidRDefault="002E2931" w:rsidP="00B626B5">
            <w:pPr>
              <w:pStyle w:val="a3"/>
              <w:spacing w:line="276" w:lineRule="auto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1D493A">
              <w:rPr>
                <w:rFonts w:asciiTheme="minorEastAsia" w:eastAsiaTheme="minorEastAsia" w:hAnsiTheme="minorEastAsia" w:hint="eastAsia"/>
              </w:rPr>
              <w:t>保健教育（学習・指導）</w:t>
            </w:r>
          </w:p>
        </w:tc>
      </w:tr>
      <w:tr w:rsidR="002E2931" w:rsidRPr="001D493A" w14:paraId="1BA0E081" w14:textId="77777777" w:rsidTr="00F00E4E">
        <w:trPr>
          <w:cantSplit/>
          <w:trHeight w:hRule="exact" w:val="1752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extDirection w:val="tbRlV"/>
          </w:tcPr>
          <w:p w14:paraId="524E3448" w14:textId="77777777" w:rsidR="002E2931" w:rsidRPr="001D493A" w:rsidRDefault="002E2931" w:rsidP="00B626B5">
            <w:pPr>
              <w:pStyle w:val="a3"/>
              <w:wordWrap/>
              <w:spacing w:line="240" w:lineRule="auto"/>
              <w:ind w:left="113" w:right="11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891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805B" w14:textId="77777777" w:rsidR="002E2931" w:rsidRPr="001D493A" w:rsidRDefault="002E2931" w:rsidP="00B626B5">
            <w:pPr>
              <w:pStyle w:val="a3"/>
              <w:spacing w:line="360" w:lineRule="auto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cs="Times New Roman"/>
                <w:spacing w:val="-1"/>
              </w:rPr>
              <w:t xml:space="preserve">  </w:t>
            </w:r>
            <w:r w:rsidRPr="001D493A">
              <w:rPr>
                <w:rFonts w:asciiTheme="minorEastAsia" w:eastAsiaTheme="minorEastAsia" w:hAnsiTheme="minorEastAsia" w:hint="eastAsia"/>
              </w:rPr>
              <w:t>給食指導</w:t>
            </w:r>
            <w:r w:rsidR="009C0D70" w:rsidRPr="001D493A">
              <w:rPr>
                <w:rFonts w:asciiTheme="minorEastAsia" w:eastAsiaTheme="minorEastAsia" w:hAnsiTheme="minorEastAsia" w:hint="eastAsia"/>
              </w:rPr>
              <w:t>（食に関する指導）</w:t>
            </w:r>
          </w:p>
        </w:tc>
      </w:tr>
      <w:tr w:rsidR="002E2931" w:rsidRPr="001D493A" w14:paraId="7D7D1F3E" w14:textId="77777777" w:rsidTr="00F00E4E">
        <w:trPr>
          <w:cantSplit/>
          <w:trHeight w:hRule="exact" w:val="2939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tbRlV"/>
          </w:tcPr>
          <w:p w14:paraId="05D1663F" w14:textId="77777777" w:rsidR="002E2931" w:rsidRPr="001D493A" w:rsidRDefault="002E2931" w:rsidP="00B626B5">
            <w:pPr>
              <w:pStyle w:val="a3"/>
              <w:wordWrap/>
              <w:spacing w:line="240" w:lineRule="auto"/>
              <w:ind w:left="113" w:right="11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8919" w:type="dxa"/>
            <w:gridSpan w:val="1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4C26E6" w14:textId="77777777" w:rsidR="002E2931" w:rsidRPr="001D493A" w:rsidRDefault="002E2931" w:rsidP="00B626B5">
            <w:pPr>
              <w:pStyle w:val="a3"/>
              <w:spacing w:line="360" w:lineRule="auto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cs="Times New Roman"/>
                <w:spacing w:val="-1"/>
              </w:rPr>
              <w:t xml:space="preserve">  </w:t>
            </w:r>
            <w:r w:rsidRPr="001D493A">
              <w:rPr>
                <w:rFonts w:asciiTheme="minorEastAsia" w:eastAsiaTheme="minorEastAsia" w:hAnsiTheme="minorEastAsia" w:hint="eastAsia"/>
              </w:rPr>
              <w:t>保健室活動（相談活動も含む）</w:t>
            </w:r>
          </w:p>
        </w:tc>
      </w:tr>
      <w:tr w:rsidR="002E2931" w:rsidRPr="001D493A" w14:paraId="6BDCA8CC" w14:textId="77777777" w:rsidTr="00F00E4E">
        <w:trPr>
          <w:cantSplit/>
          <w:trHeight w:hRule="exact" w:val="3772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tbRlV"/>
          </w:tcPr>
          <w:p w14:paraId="4424779F" w14:textId="77777777" w:rsidR="00B626B5" w:rsidRPr="001D493A" w:rsidRDefault="00B626B5" w:rsidP="00B626B5">
            <w:pPr>
              <w:pStyle w:val="a3"/>
              <w:spacing w:line="240" w:lineRule="auto"/>
              <w:ind w:left="113" w:right="113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/>
                <w:spacing w:val="0"/>
              </w:rPr>
              <w:t>８　本校で実施している</w:t>
            </w:r>
          </w:p>
          <w:p w14:paraId="460DF065" w14:textId="77777777" w:rsidR="002E2931" w:rsidRPr="001D493A" w:rsidRDefault="00B626B5" w:rsidP="00B626B5">
            <w:pPr>
              <w:pStyle w:val="a3"/>
              <w:spacing w:line="240" w:lineRule="auto"/>
              <w:ind w:left="113" w:right="113" w:firstLineChars="200" w:firstLine="440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/>
                <w:spacing w:val="0"/>
              </w:rPr>
              <w:t>保健・安全・体育的行事</w:t>
            </w:r>
          </w:p>
        </w:tc>
        <w:tc>
          <w:tcPr>
            <w:tcW w:w="41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C202B" w14:textId="77777777" w:rsidR="002E2931" w:rsidRPr="001D493A" w:rsidRDefault="002E2931" w:rsidP="00140550">
            <w:pPr>
              <w:pStyle w:val="a3"/>
              <w:spacing w:line="276" w:lineRule="auto"/>
              <w:ind w:left="872" w:hangingChars="400" w:hanging="872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D493A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1D493A">
              <w:rPr>
                <w:rFonts w:asciiTheme="minorEastAsia" w:eastAsiaTheme="minorEastAsia" w:hAnsiTheme="minorEastAsia" w:hint="eastAsia"/>
              </w:rPr>
              <w:t>行事名</w:t>
            </w:r>
            <w:r w:rsidRPr="001D493A">
              <w:rPr>
                <w:rFonts w:asciiTheme="minorEastAsia" w:eastAsiaTheme="minorEastAsia" w:hAnsiTheme="minorEastAsia" w:hint="eastAsia"/>
                <w:sz w:val="18"/>
                <w:szCs w:val="18"/>
              </w:rPr>
              <w:t>（遠足、運動会、定期検診を除き</w:t>
            </w:r>
            <w:r w:rsidR="00140550" w:rsidRPr="001D493A"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  <w:t>、</w:t>
            </w:r>
            <w:r w:rsidR="00B626B5" w:rsidRPr="001D493A">
              <w:rPr>
                <w:rFonts w:asciiTheme="minorEastAsia" w:eastAsiaTheme="minorEastAsia" w:hAnsiTheme="minorEastAsia" w:hint="eastAsia"/>
                <w:sz w:val="18"/>
                <w:szCs w:val="18"/>
              </w:rPr>
              <w:t>学年規模以上</w:t>
            </w:r>
            <w:r w:rsidRPr="001D493A">
              <w:rPr>
                <w:rFonts w:asciiTheme="minorEastAsia" w:eastAsiaTheme="minorEastAsia" w:hAnsiTheme="minorEastAsia" w:hint="eastAsia"/>
                <w:sz w:val="18"/>
                <w:szCs w:val="18"/>
              </w:rPr>
              <w:t>の行事を記入）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4FAE46A" w14:textId="77777777" w:rsidR="002E2931" w:rsidRPr="001D493A" w:rsidRDefault="00140550" w:rsidP="00140550">
            <w:pPr>
              <w:pStyle w:val="a3"/>
              <w:spacing w:line="240" w:lineRule="auto"/>
              <w:ind w:left="113" w:right="11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/>
                <w:spacing w:val="0"/>
              </w:rPr>
              <w:t>本校で実施している健康づくり活動</w:t>
            </w:r>
          </w:p>
        </w:tc>
        <w:tc>
          <w:tcPr>
            <w:tcW w:w="42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19ABB2" w14:textId="77777777" w:rsidR="002E2931" w:rsidRPr="001D493A" w:rsidRDefault="002E2931" w:rsidP="00140550">
            <w:pPr>
              <w:pStyle w:val="a3"/>
              <w:spacing w:line="276" w:lineRule="auto"/>
              <w:ind w:left="981" w:hangingChars="450" w:hanging="981"/>
              <w:rPr>
                <w:rFonts w:asciiTheme="minorEastAsia" w:eastAsiaTheme="minorEastAsia" w:hAnsiTheme="minorEastAsia"/>
                <w:spacing w:val="0"/>
              </w:rPr>
            </w:pPr>
            <w:r w:rsidRPr="001D493A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="009C0D70" w:rsidRPr="001D493A">
              <w:rPr>
                <w:rFonts w:asciiTheme="minorEastAsia" w:eastAsiaTheme="minorEastAsia" w:hAnsiTheme="minorEastAsia" w:hint="eastAsia"/>
              </w:rPr>
              <w:t>活動名</w:t>
            </w:r>
            <w:r w:rsidR="009C0D70" w:rsidRPr="001D493A">
              <w:rPr>
                <w:rFonts w:asciiTheme="minorEastAsia" w:eastAsiaTheme="minorEastAsia" w:hAnsiTheme="minorEastAsia" w:hint="eastAsia"/>
                <w:sz w:val="18"/>
                <w:szCs w:val="18"/>
              </w:rPr>
              <w:t>（朝のマラソン・</w:t>
            </w:r>
            <w:r w:rsidR="00140550" w:rsidRPr="001D493A">
              <w:rPr>
                <w:rFonts w:asciiTheme="minorEastAsia" w:eastAsiaTheme="minorEastAsia" w:hAnsiTheme="minorEastAsia" w:hint="eastAsia"/>
                <w:sz w:val="18"/>
                <w:szCs w:val="18"/>
              </w:rPr>
              <w:t>親子ウォークラリー等</w:t>
            </w:r>
            <w:r w:rsidRPr="001D493A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</w:tr>
    </w:tbl>
    <w:p w14:paraId="68F66DBA" w14:textId="2D6AA0A9" w:rsidR="002E2931" w:rsidRPr="001D493A" w:rsidRDefault="002E2931" w:rsidP="00957AFB">
      <w:pPr>
        <w:pStyle w:val="a3"/>
        <w:spacing w:line="242" w:lineRule="exact"/>
        <w:rPr>
          <w:rFonts w:asciiTheme="minorEastAsia" w:eastAsiaTheme="minorEastAsia" w:hAnsiTheme="minorEastAsia"/>
          <w:spacing w:val="0"/>
        </w:rPr>
      </w:pPr>
      <w:r w:rsidRPr="001D493A">
        <w:rPr>
          <w:rFonts w:asciiTheme="minorEastAsia" w:eastAsiaTheme="minorEastAsia" w:hAnsiTheme="minorEastAsia" w:cs="Times New Roman"/>
          <w:spacing w:val="-1"/>
        </w:rPr>
        <w:lastRenderedPageBreak/>
        <w:t xml:space="preserve"> </w:t>
      </w:r>
    </w:p>
    <w:sectPr w:rsidR="002E2931" w:rsidRPr="001D493A" w:rsidSect="00E71AE9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A1C7D" w14:textId="77777777" w:rsidR="00E71AE9" w:rsidRDefault="00E71AE9" w:rsidP="007909DD">
      <w:r>
        <w:separator/>
      </w:r>
    </w:p>
  </w:endnote>
  <w:endnote w:type="continuationSeparator" w:id="0">
    <w:p w14:paraId="599D0DAE" w14:textId="77777777" w:rsidR="00E71AE9" w:rsidRDefault="00E71AE9" w:rsidP="00790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30F87" w14:textId="77777777" w:rsidR="00E71AE9" w:rsidRDefault="00E71AE9" w:rsidP="007909DD">
      <w:r>
        <w:separator/>
      </w:r>
    </w:p>
  </w:footnote>
  <w:footnote w:type="continuationSeparator" w:id="0">
    <w:p w14:paraId="33991C16" w14:textId="77777777" w:rsidR="00E71AE9" w:rsidRDefault="00E71AE9" w:rsidP="007909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931"/>
    <w:rsid w:val="00006021"/>
    <w:rsid w:val="00036878"/>
    <w:rsid w:val="00060E1D"/>
    <w:rsid w:val="0006637E"/>
    <w:rsid w:val="0013350A"/>
    <w:rsid w:val="00136715"/>
    <w:rsid w:val="00140550"/>
    <w:rsid w:val="001569D8"/>
    <w:rsid w:val="00197054"/>
    <w:rsid w:val="001B7216"/>
    <w:rsid w:val="001D493A"/>
    <w:rsid w:val="00204F0F"/>
    <w:rsid w:val="002E2931"/>
    <w:rsid w:val="003267CA"/>
    <w:rsid w:val="003D5C4E"/>
    <w:rsid w:val="003F4627"/>
    <w:rsid w:val="00416117"/>
    <w:rsid w:val="00420276"/>
    <w:rsid w:val="0047127E"/>
    <w:rsid w:val="00475601"/>
    <w:rsid w:val="005A56E7"/>
    <w:rsid w:val="005B5950"/>
    <w:rsid w:val="005E2FA5"/>
    <w:rsid w:val="00666404"/>
    <w:rsid w:val="0069598A"/>
    <w:rsid w:val="006A120C"/>
    <w:rsid w:val="006A4BC9"/>
    <w:rsid w:val="006A5EEC"/>
    <w:rsid w:val="006B4AFD"/>
    <w:rsid w:val="007211DC"/>
    <w:rsid w:val="007909DD"/>
    <w:rsid w:val="007A0D5F"/>
    <w:rsid w:val="00881DCE"/>
    <w:rsid w:val="008E5B06"/>
    <w:rsid w:val="009056E1"/>
    <w:rsid w:val="00924A9A"/>
    <w:rsid w:val="00930940"/>
    <w:rsid w:val="00940DCB"/>
    <w:rsid w:val="009424BA"/>
    <w:rsid w:val="00957AFB"/>
    <w:rsid w:val="009B602E"/>
    <w:rsid w:val="009C0D70"/>
    <w:rsid w:val="009E3881"/>
    <w:rsid w:val="009E7EEE"/>
    <w:rsid w:val="00A44651"/>
    <w:rsid w:val="00AB7BCA"/>
    <w:rsid w:val="00B02CB0"/>
    <w:rsid w:val="00B626B5"/>
    <w:rsid w:val="00C2149D"/>
    <w:rsid w:val="00C453D2"/>
    <w:rsid w:val="00C867B9"/>
    <w:rsid w:val="00C95819"/>
    <w:rsid w:val="00CA5258"/>
    <w:rsid w:val="00D40B20"/>
    <w:rsid w:val="00D44979"/>
    <w:rsid w:val="00E3476E"/>
    <w:rsid w:val="00E60D5C"/>
    <w:rsid w:val="00E71AE9"/>
    <w:rsid w:val="00ED1512"/>
    <w:rsid w:val="00EE1F74"/>
    <w:rsid w:val="00EE3CA9"/>
    <w:rsid w:val="00F00E4E"/>
    <w:rsid w:val="00F15841"/>
    <w:rsid w:val="00F360BA"/>
    <w:rsid w:val="00FC4563"/>
    <w:rsid w:val="00FD6BD6"/>
    <w:rsid w:val="00FF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3FACC1"/>
  <w15:chartTrackingRefBased/>
  <w15:docId w15:val="{BD43EFC3-5786-4F65-8F91-FA615CEA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9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paragraph" w:styleId="a4">
    <w:name w:val="Balloon Text"/>
    <w:basedOn w:val="a"/>
    <w:link w:val="a5"/>
    <w:rsid w:val="00F360B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F360BA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7909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909DD"/>
    <w:rPr>
      <w:kern w:val="2"/>
      <w:sz w:val="21"/>
      <w:szCs w:val="24"/>
    </w:rPr>
  </w:style>
  <w:style w:type="paragraph" w:styleId="a8">
    <w:name w:val="footer"/>
    <w:basedOn w:val="a"/>
    <w:link w:val="a9"/>
    <w:rsid w:val="007909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909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esktop\H31&#29256;&#12288;&#35201;&#35239;&#12487;&#12540;&#1247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3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調査票１</vt:lpstr>
      <vt:lpstr>調査票１</vt:lpstr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調査票１</dc:title>
  <dc:subject/>
  <dc:creator>PC</dc:creator>
  <cp:keywords/>
  <dc:description/>
  <cp:lastModifiedBy>静岡県学校保健会</cp:lastModifiedBy>
  <cp:revision>2</cp:revision>
  <cp:lastPrinted>2021-04-12T02:59:00Z</cp:lastPrinted>
  <dcterms:created xsi:type="dcterms:W3CDTF">2024-05-01T01:34:00Z</dcterms:created>
  <dcterms:modified xsi:type="dcterms:W3CDTF">2024-05-01T01:34:00Z</dcterms:modified>
</cp:coreProperties>
</file>